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03" w:rsidRDefault="000D3E03" w:rsidP="00F25EC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0D3E03" w:rsidRPr="00F57593" w:rsidRDefault="000D3E03" w:rsidP="00787E6B">
      <w:pPr>
        <w:jc w:val="center"/>
        <w:rPr>
          <w:sz w:val="28"/>
          <w:szCs w:val="28"/>
        </w:rPr>
      </w:pPr>
      <w:r w:rsidRPr="00F57593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КИРЖЕМАНСКОГО</w:t>
      </w:r>
      <w:r w:rsidRPr="00F57593">
        <w:rPr>
          <w:b/>
          <w:bCs/>
          <w:sz w:val="28"/>
          <w:szCs w:val="28"/>
        </w:rPr>
        <w:t xml:space="preserve"> СЕЛЬСКОГО ПОСЕЛЕНИЯ БОЛЬШЕИГНАТОВСКОГО МУНИЦИПАЛЬНОГО РАЙОНА</w:t>
      </w:r>
    </w:p>
    <w:p w:rsidR="000D3E03" w:rsidRPr="00F57593" w:rsidRDefault="000D3E03" w:rsidP="00787E6B">
      <w:pPr>
        <w:jc w:val="center"/>
        <w:rPr>
          <w:b/>
          <w:bCs/>
          <w:sz w:val="28"/>
          <w:szCs w:val="28"/>
        </w:rPr>
      </w:pPr>
      <w:r w:rsidRPr="00F57593">
        <w:rPr>
          <w:b/>
          <w:bCs/>
          <w:sz w:val="28"/>
          <w:szCs w:val="28"/>
        </w:rPr>
        <w:t>РЕСПУБЛИКИ МОРДОВИЯ</w:t>
      </w:r>
    </w:p>
    <w:p w:rsidR="000D3E03" w:rsidRPr="00F57593" w:rsidRDefault="000D3E03" w:rsidP="00787E6B">
      <w:pPr>
        <w:jc w:val="center"/>
        <w:rPr>
          <w:b/>
          <w:bCs/>
          <w:sz w:val="28"/>
          <w:szCs w:val="28"/>
        </w:rPr>
      </w:pPr>
    </w:p>
    <w:p w:rsidR="000D3E03" w:rsidRPr="00F57593" w:rsidRDefault="000D3E03" w:rsidP="00787E6B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sz w:val="28"/>
          <w:szCs w:val="28"/>
        </w:rPr>
      </w:pPr>
      <w:r w:rsidRPr="00F57593">
        <w:rPr>
          <w:sz w:val="32"/>
          <w:szCs w:val="32"/>
        </w:rPr>
        <w:t>ПОСТАНОВЛЕНИЕ</w:t>
      </w:r>
    </w:p>
    <w:p w:rsidR="000D3E03" w:rsidRPr="00F57593" w:rsidRDefault="000D3E03" w:rsidP="00787E6B">
      <w:pPr>
        <w:rPr>
          <w:b/>
          <w:bCs/>
          <w:sz w:val="30"/>
          <w:szCs w:val="30"/>
        </w:rPr>
      </w:pPr>
    </w:p>
    <w:p w:rsidR="000D3E03" w:rsidRPr="00F57593" w:rsidRDefault="000D3E03" w:rsidP="00787E6B"/>
    <w:p w:rsidR="000D3E03" w:rsidRPr="00F57593" w:rsidRDefault="000D3E03" w:rsidP="00787E6B">
      <w:pPr>
        <w:rPr>
          <w:sz w:val="28"/>
          <w:szCs w:val="28"/>
        </w:rPr>
      </w:pPr>
      <w:r w:rsidRPr="00F57593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</w:t>
      </w:r>
      <w:r w:rsidRPr="00F57593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F57593">
        <w:rPr>
          <w:sz w:val="28"/>
          <w:szCs w:val="28"/>
        </w:rPr>
        <w:t xml:space="preserve"> года                 </w:t>
      </w:r>
      <w:r>
        <w:rPr>
          <w:sz w:val="28"/>
          <w:szCs w:val="28"/>
        </w:rPr>
        <w:t xml:space="preserve">                                                           </w:t>
      </w:r>
      <w:r w:rsidRPr="00F57593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___</w:t>
      </w:r>
    </w:p>
    <w:p w:rsidR="000D3E03" w:rsidRPr="00787E6B" w:rsidRDefault="000D3E03" w:rsidP="00787E6B">
      <w:pPr>
        <w:rPr>
          <w:b/>
          <w:bCs/>
          <w:sz w:val="22"/>
          <w:szCs w:val="22"/>
        </w:rPr>
      </w:pPr>
      <w:r w:rsidRPr="00787E6B">
        <w:rPr>
          <w:sz w:val="22"/>
          <w:szCs w:val="22"/>
        </w:rPr>
        <w:t xml:space="preserve">                                                                        с. </w:t>
      </w:r>
      <w:r>
        <w:rPr>
          <w:sz w:val="22"/>
          <w:szCs w:val="22"/>
        </w:rPr>
        <w:t>Киржеманы</w:t>
      </w:r>
    </w:p>
    <w:p w:rsidR="000D3E03" w:rsidRDefault="000D3E03" w:rsidP="001506C2"/>
    <w:p w:rsidR="000D3E03" w:rsidRDefault="000D3E03" w:rsidP="001506C2"/>
    <w:p w:rsidR="000D3E03" w:rsidRDefault="000D3E03" w:rsidP="00F706F4">
      <w:pPr>
        <w:jc w:val="both"/>
        <w:rPr>
          <w:b/>
          <w:bCs/>
          <w:sz w:val="28"/>
          <w:szCs w:val="28"/>
        </w:rPr>
      </w:pPr>
      <w:r w:rsidRPr="00F706F4">
        <w:rPr>
          <w:b/>
          <w:bCs/>
          <w:sz w:val="28"/>
          <w:szCs w:val="28"/>
        </w:rPr>
        <w:t>Об организации обучения населения способам</w:t>
      </w:r>
      <w:r>
        <w:rPr>
          <w:b/>
          <w:bCs/>
          <w:sz w:val="28"/>
          <w:szCs w:val="28"/>
        </w:rPr>
        <w:t xml:space="preserve"> </w:t>
      </w:r>
      <w:r w:rsidRPr="00F706F4">
        <w:rPr>
          <w:b/>
          <w:bCs/>
          <w:sz w:val="28"/>
          <w:szCs w:val="28"/>
        </w:rPr>
        <w:t>защиты</w:t>
      </w:r>
    </w:p>
    <w:p w:rsidR="000D3E03" w:rsidRPr="00F706F4" w:rsidRDefault="000D3E03" w:rsidP="00F706F4">
      <w:pPr>
        <w:jc w:val="both"/>
        <w:rPr>
          <w:b/>
          <w:bCs/>
          <w:sz w:val="28"/>
          <w:szCs w:val="28"/>
        </w:rPr>
      </w:pPr>
      <w:r w:rsidRPr="00F706F4">
        <w:rPr>
          <w:b/>
          <w:bCs/>
          <w:sz w:val="28"/>
          <w:szCs w:val="28"/>
        </w:rPr>
        <w:t xml:space="preserve"> и действиям в чрезвычайных ситуациях</w:t>
      </w:r>
    </w:p>
    <w:p w:rsidR="000D3E03" w:rsidRDefault="000D3E03" w:rsidP="00542584">
      <w:pPr>
        <w:ind w:firstLine="720"/>
        <w:jc w:val="both"/>
        <w:rPr>
          <w:sz w:val="28"/>
          <w:szCs w:val="28"/>
        </w:rPr>
      </w:pPr>
    </w:p>
    <w:p w:rsidR="000D3E03" w:rsidRDefault="000D3E03" w:rsidP="001C20BE">
      <w:pPr>
        <w:ind w:firstLine="720"/>
        <w:jc w:val="both"/>
        <w:rPr>
          <w:b/>
          <w:bCs/>
          <w:sz w:val="28"/>
          <w:szCs w:val="28"/>
        </w:rPr>
      </w:pPr>
      <w:r w:rsidRPr="00120724">
        <w:rPr>
          <w:sz w:val="28"/>
          <w:szCs w:val="28"/>
        </w:rPr>
        <w:t>В соответствии с Федеральными законами от 12.02.1998 г. № 28-ФЗ «О гражданской обороне», от 18.11.1994 г. № 69-ФЗ «О пожарной безопасности», от 21.12.1994 г. № 68-ФЗ</w:t>
      </w:r>
      <w:r>
        <w:rPr>
          <w:sz w:val="28"/>
          <w:szCs w:val="28"/>
        </w:rPr>
        <w:t xml:space="preserve"> </w:t>
      </w:r>
      <w:r w:rsidRPr="00120724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характера», от 22.08.1995г. № 151-ФЗ «Об аварийно-спасательных службах и статусе спасателей», постановлениями Правительства Российской Федерации, от 18.</w:t>
      </w:r>
      <w:r>
        <w:rPr>
          <w:sz w:val="28"/>
          <w:szCs w:val="28"/>
        </w:rPr>
        <w:t>09.2020 № 1485 «Об утверждении П</w:t>
      </w:r>
      <w:r w:rsidRPr="00120724">
        <w:rPr>
          <w:sz w:val="28"/>
          <w:szCs w:val="28"/>
        </w:rPr>
        <w:t>оложения о подготовке граждан Р</w:t>
      </w:r>
      <w:r>
        <w:rPr>
          <w:sz w:val="28"/>
          <w:szCs w:val="28"/>
        </w:rPr>
        <w:t xml:space="preserve">оссийской </w:t>
      </w:r>
      <w:r w:rsidRPr="0012072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20724">
        <w:rPr>
          <w:sz w:val="28"/>
          <w:szCs w:val="28"/>
        </w:rPr>
        <w:t>, иностранных граждан и лиц без гражданства в области защиты от чрезвычайных ситуаций природного и техногенного характера»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120724">
        <w:rPr>
          <w:sz w:val="28"/>
          <w:szCs w:val="28"/>
        </w:rPr>
        <w:t>от  30.12.2003 г. №794 «О единой государственной системе предупреждения и ликвидации чрезвычайных ситуаций», приказом МЧС России от  29.07.2020 №565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  <w:r>
        <w:rPr>
          <w:sz w:val="28"/>
          <w:szCs w:val="28"/>
        </w:rPr>
        <w:t>, администрация Киржеманского</w:t>
      </w:r>
      <w:r w:rsidRPr="003369E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Большеигнатовского муниципального района </w:t>
      </w:r>
      <w:r w:rsidRPr="003369E9">
        <w:rPr>
          <w:b/>
          <w:bCs/>
          <w:sz w:val="28"/>
          <w:szCs w:val="28"/>
        </w:rPr>
        <w:t>ПОСТАНОВЛЯЕТ:</w:t>
      </w:r>
    </w:p>
    <w:p w:rsidR="000D3E03" w:rsidRPr="00120724" w:rsidRDefault="000D3E03" w:rsidP="00F70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20724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</w:t>
      </w:r>
      <w:r w:rsidRPr="00120724">
        <w:rPr>
          <w:sz w:val="28"/>
          <w:szCs w:val="28"/>
        </w:rPr>
        <w:t>Порядок подготовки и обучения населения  способам защиты от опасностей, возникающих при ведении военных действий или вследствие этих действий, способам защиты при чрезвычайн</w:t>
      </w:r>
      <w:r>
        <w:rPr>
          <w:sz w:val="28"/>
          <w:szCs w:val="28"/>
        </w:rPr>
        <w:t>ых ситуациях</w:t>
      </w:r>
      <w:r w:rsidRPr="00120724">
        <w:rPr>
          <w:sz w:val="28"/>
          <w:szCs w:val="28"/>
        </w:rPr>
        <w:t>.</w:t>
      </w:r>
    </w:p>
    <w:p w:rsidR="000D3E03" w:rsidRPr="00120724" w:rsidRDefault="000D3E03" w:rsidP="00F706F4">
      <w:pPr>
        <w:jc w:val="both"/>
        <w:rPr>
          <w:sz w:val="28"/>
          <w:szCs w:val="28"/>
        </w:rPr>
      </w:pPr>
      <w:r w:rsidRPr="00120724">
        <w:rPr>
          <w:sz w:val="28"/>
          <w:szCs w:val="28"/>
        </w:rPr>
        <w:t xml:space="preserve">     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0D3E03" w:rsidRPr="008B77D4" w:rsidRDefault="000D3E03" w:rsidP="00F706F4">
      <w:pPr>
        <w:jc w:val="both"/>
        <w:rPr>
          <w:sz w:val="28"/>
          <w:szCs w:val="28"/>
        </w:rPr>
      </w:pPr>
      <w:r w:rsidRPr="00120724">
        <w:rPr>
          <w:sz w:val="28"/>
          <w:szCs w:val="28"/>
        </w:rPr>
        <w:t xml:space="preserve">     3. Поста</w:t>
      </w:r>
      <w:r>
        <w:rPr>
          <w:sz w:val="28"/>
          <w:szCs w:val="28"/>
        </w:rPr>
        <w:t>новление администрации Киржеманского сельского поселения Большеигнатовского муниципального района  от 18.09.2014 г. № 19</w:t>
      </w:r>
      <w:r w:rsidRPr="00120724">
        <w:rPr>
          <w:sz w:val="28"/>
          <w:szCs w:val="28"/>
        </w:rPr>
        <w:t xml:space="preserve"> «</w:t>
      </w:r>
      <w:r w:rsidRPr="0005039D">
        <w:rPr>
          <w:color w:val="000000"/>
          <w:kern w:val="2"/>
          <w:sz w:val="28"/>
          <w:szCs w:val="28"/>
        </w:rPr>
        <w:t>Об</w:t>
      </w:r>
      <w:r>
        <w:rPr>
          <w:color w:val="000000"/>
          <w:kern w:val="2"/>
          <w:sz w:val="28"/>
          <w:szCs w:val="28"/>
        </w:rPr>
        <w:t xml:space="preserve"> организации обучения населения </w:t>
      </w:r>
      <w:r w:rsidRPr="0005039D">
        <w:rPr>
          <w:color w:val="000000"/>
          <w:kern w:val="2"/>
          <w:sz w:val="28"/>
          <w:szCs w:val="28"/>
        </w:rPr>
        <w:t>способам защиты и действиям в чрезвычайных ситуациях</w:t>
      </w:r>
      <w:r w:rsidRPr="0012072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20724">
        <w:rPr>
          <w:sz w:val="28"/>
          <w:szCs w:val="28"/>
        </w:rPr>
        <w:t>признать утратившим силу.</w:t>
      </w:r>
    </w:p>
    <w:p w:rsidR="000D3E03" w:rsidRDefault="000D3E03" w:rsidP="008B77D4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8C7AB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8C7ABA">
        <w:rPr>
          <w:sz w:val="28"/>
          <w:szCs w:val="28"/>
        </w:rPr>
        <w:t xml:space="preserve"> дня официального опубликования</w:t>
      </w:r>
      <w:r>
        <w:rPr>
          <w:sz w:val="28"/>
          <w:szCs w:val="28"/>
        </w:rPr>
        <w:t xml:space="preserve"> (обнародования).</w:t>
      </w:r>
    </w:p>
    <w:p w:rsidR="000D3E03" w:rsidRDefault="000D3E03" w:rsidP="008B7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20724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 xml:space="preserve">постановления возложить на  главу сельского поселения Козырева Н.А. </w:t>
      </w:r>
    </w:p>
    <w:p w:rsidR="000D3E03" w:rsidRPr="000F339B" w:rsidRDefault="000D3E03" w:rsidP="00BA7B95">
      <w:pPr>
        <w:jc w:val="both"/>
        <w:rPr>
          <w:sz w:val="28"/>
          <w:szCs w:val="28"/>
        </w:rPr>
      </w:pPr>
    </w:p>
    <w:p w:rsidR="000D3E03" w:rsidRDefault="000D3E03" w:rsidP="001506C2">
      <w:pPr>
        <w:ind w:firstLine="540"/>
        <w:jc w:val="both"/>
        <w:rPr>
          <w:sz w:val="28"/>
          <w:szCs w:val="28"/>
        </w:rPr>
      </w:pPr>
    </w:p>
    <w:p w:rsidR="000D3E03" w:rsidRDefault="000D3E03" w:rsidP="001506C2">
      <w:pPr>
        <w:ind w:firstLine="540"/>
        <w:jc w:val="both"/>
        <w:rPr>
          <w:sz w:val="28"/>
          <w:szCs w:val="28"/>
        </w:rPr>
      </w:pPr>
    </w:p>
    <w:p w:rsidR="000D3E03" w:rsidRDefault="000D3E03" w:rsidP="00B348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93482D">
        <w:rPr>
          <w:sz w:val="28"/>
          <w:szCs w:val="28"/>
        </w:rPr>
        <w:t>лав</w:t>
      </w:r>
      <w:r>
        <w:rPr>
          <w:sz w:val="28"/>
          <w:szCs w:val="28"/>
        </w:rPr>
        <w:t>а Киржеманского</w:t>
      </w:r>
    </w:p>
    <w:p w:rsidR="000D3E03" w:rsidRPr="0093482D" w:rsidRDefault="000D3E03" w:rsidP="00B34892">
      <w:pPr>
        <w:rPr>
          <w:sz w:val="28"/>
          <w:szCs w:val="28"/>
        </w:rPr>
      </w:pPr>
      <w:r w:rsidRPr="0093482D">
        <w:rPr>
          <w:sz w:val="28"/>
          <w:szCs w:val="28"/>
        </w:rPr>
        <w:t>сельского поселения</w:t>
      </w:r>
      <w:r w:rsidRPr="0093482D">
        <w:rPr>
          <w:sz w:val="28"/>
          <w:szCs w:val="28"/>
        </w:rPr>
        <w:tab/>
      </w:r>
      <w:r w:rsidRPr="0093482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Н.А.Козырев</w:t>
      </w:r>
    </w:p>
    <w:p w:rsidR="000D3E03" w:rsidRDefault="000D3E03" w:rsidP="00B34892"/>
    <w:p w:rsidR="000D3E03" w:rsidRDefault="000D3E03" w:rsidP="001506C2">
      <w:pPr>
        <w:ind w:left="4680"/>
        <w:jc w:val="right"/>
        <w:rPr>
          <w:b/>
          <w:bCs/>
          <w:sz w:val="26"/>
          <w:szCs w:val="26"/>
        </w:rPr>
      </w:pPr>
    </w:p>
    <w:p w:rsidR="000D3E03" w:rsidRPr="002871BE" w:rsidRDefault="000D3E03" w:rsidP="00BA7B95">
      <w:pPr>
        <w:jc w:val="center"/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Default="000D3E03">
      <w:pPr>
        <w:rPr>
          <w:sz w:val="24"/>
          <w:szCs w:val="24"/>
        </w:rPr>
      </w:pPr>
    </w:p>
    <w:p w:rsidR="000D3E03" w:rsidRPr="00DC68CB" w:rsidRDefault="000D3E03" w:rsidP="005413E1">
      <w:pPr>
        <w:jc w:val="right"/>
        <w:rPr>
          <w:sz w:val="24"/>
          <w:szCs w:val="24"/>
        </w:rPr>
      </w:pPr>
      <w:r>
        <w:rPr>
          <w:rStyle w:val="a2"/>
          <w:b w:val="0"/>
          <w:bCs w:val="0"/>
          <w:color w:val="auto"/>
          <w:sz w:val="24"/>
          <w:szCs w:val="24"/>
        </w:rPr>
        <w:t>ПРИЛОЖЕНИЕ</w:t>
      </w:r>
      <w:r w:rsidRPr="00DC68CB">
        <w:rPr>
          <w:rStyle w:val="a2"/>
          <w:b w:val="0"/>
          <w:bCs w:val="0"/>
          <w:color w:val="auto"/>
          <w:sz w:val="24"/>
          <w:szCs w:val="24"/>
        </w:rPr>
        <w:t xml:space="preserve"> </w:t>
      </w:r>
    </w:p>
    <w:p w:rsidR="000D3E03" w:rsidRPr="00DC68CB" w:rsidRDefault="000D3E03" w:rsidP="005413E1">
      <w:pPr>
        <w:jc w:val="right"/>
        <w:rPr>
          <w:rStyle w:val="a"/>
          <w:sz w:val="24"/>
          <w:szCs w:val="24"/>
        </w:rPr>
      </w:pPr>
      <w:r>
        <w:rPr>
          <w:rStyle w:val="a2"/>
          <w:b w:val="0"/>
          <w:bCs w:val="0"/>
          <w:color w:val="auto"/>
          <w:sz w:val="24"/>
          <w:szCs w:val="24"/>
        </w:rPr>
        <w:t>к</w:t>
      </w:r>
      <w:r w:rsidRPr="00DC68CB">
        <w:rPr>
          <w:rStyle w:val="a2"/>
          <w:b w:val="0"/>
          <w:bCs w:val="0"/>
          <w:color w:val="auto"/>
          <w:sz w:val="24"/>
          <w:szCs w:val="24"/>
        </w:rPr>
        <w:t xml:space="preserve"> </w:t>
      </w:r>
      <w:r>
        <w:rPr>
          <w:rStyle w:val="a2"/>
          <w:b w:val="0"/>
          <w:bCs w:val="0"/>
          <w:color w:val="auto"/>
          <w:sz w:val="24"/>
          <w:szCs w:val="24"/>
        </w:rPr>
        <w:t xml:space="preserve">проекту </w:t>
      </w:r>
      <w:r>
        <w:rPr>
          <w:rStyle w:val="a"/>
          <w:sz w:val="24"/>
          <w:szCs w:val="24"/>
        </w:rPr>
        <w:t>постановления</w:t>
      </w:r>
      <w:r w:rsidRPr="00DC68CB">
        <w:rPr>
          <w:rStyle w:val="a"/>
          <w:sz w:val="24"/>
          <w:szCs w:val="24"/>
        </w:rPr>
        <w:t xml:space="preserve">  администрации </w:t>
      </w:r>
    </w:p>
    <w:p w:rsidR="000D3E03" w:rsidRPr="00DC68CB" w:rsidRDefault="000D3E03" w:rsidP="005413E1">
      <w:pPr>
        <w:jc w:val="right"/>
        <w:rPr>
          <w:sz w:val="24"/>
          <w:szCs w:val="24"/>
        </w:rPr>
      </w:pPr>
      <w:r>
        <w:rPr>
          <w:sz w:val="24"/>
          <w:szCs w:val="24"/>
        </w:rPr>
        <w:t>Киржеманского</w:t>
      </w:r>
      <w:r w:rsidRPr="00DC68CB">
        <w:rPr>
          <w:sz w:val="24"/>
          <w:szCs w:val="24"/>
        </w:rPr>
        <w:t xml:space="preserve">  сельского поселения  </w:t>
      </w:r>
    </w:p>
    <w:p w:rsidR="000D3E03" w:rsidRPr="00DC68CB" w:rsidRDefault="000D3E03" w:rsidP="005413E1">
      <w:pPr>
        <w:jc w:val="right"/>
        <w:rPr>
          <w:sz w:val="24"/>
          <w:szCs w:val="24"/>
        </w:rPr>
      </w:pPr>
      <w:r>
        <w:rPr>
          <w:rStyle w:val="a2"/>
          <w:b w:val="0"/>
          <w:bCs w:val="0"/>
          <w:color w:val="auto"/>
          <w:sz w:val="24"/>
          <w:szCs w:val="24"/>
        </w:rPr>
        <w:t>от ___________</w:t>
      </w:r>
      <w:r w:rsidRPr="00DC68CB">
        <w:rPr>
          <w:rStyle w:val="a2"/>
          <w:b w:val="0"/>
          <w:bCs w:val="0"/>
          <w:color w:val="auto"/>
          <w:sz w:val="24"/>
          <w:szCs w:val="24"/>
        </w:rPr>
        <w:t xml:space="preserve"> 2023 г. № </w:t>
      </w:r>
      <w:r>
        <w:rPr>
          <w:rStyle w:val="a2"/>
          <w:b w:val="0"/>
          <w:bCs w:val="0"/>
          <w:color w:val="auto"/>
          <w:sz w:val="24"/>
          <w:szCs w:val="24"/>
        </w:rPr>
        <w:t>____</w:t>
      </w:r>
    </w:p>
    <w:p w:rsidR="000D3E03" w:rsidRPr="00DC68CB" w:rsidRDefault="000D3E03" w:rsidP="005413E1">
      <w:pPr>
        <w:jc w:val="both"/>
        <w:rPr>
          <w:sz w:val="28"/>
          <w:szCs w:val="28"/>
        </w:rPr>
      </w:pPr>
    </w:p>
    <w:p w:rsidR="000D3E03" w:rsidRPr="00121004" w:rsidRDefault="000D3E03" w:rsidP="005413E1">
      <w:pPr>
        <w:jc w:val="both"/>
        <w:rPr>
          <w:b/>
          <w:bCs/>
          <w:sz w:val="28"/>
          <w:szCs w:val="28"/>
        </w:rPr>
      </w:pPr>
      <w:r w:rsidRPr="00121004">
        <w:rPr>
          <w:b/>
          <w:bCs/>
          <w:sz w:val="28"/>
          <w:szCs w:val="28"/>
        </w:rPr>
        <w:t xml:space="preserve">                                                         Порядок </w:t>
      </w:r>
      <w:r w:rsidRPr="00121004">
        <w:rPr>
          <w:b/>
          <w:bCs/>
          <w:sz w:val="28"/>
          <w:szCs w:val="28"/>
        </w:rPr>
        <w:br/>
        <w:t xml:space="preserve">       подготовки и обучения населения  способам защиты от опасностей,</w:t>
      </w:r>
    </w:p>
    <w:p w:rsidR="000D3E03" w:rsidRPr="00121004" w:rsidRDefault="000D3E03" w:rsidP="005413E1">
      <w:pPr>
        <w:jc w:val="both"/>
        <w:rPr>
          <w:b/>
          <w:bCs/>
          <w:sz w:val="28"/>
          <w:szCs w:val="28"/>
        </w:rPr>
      </w:pPr>
      <w:r w:rsidRPr="00121004">
        <w:rPr>
          <w:b/>
          <w:bCs/>
          <w:sz w:val="28"/>
          <w:szCs w:val="28"/>
        </w:rPr>
        <w:t xml:space="preserve">        возникающих при ведении военных действий или вследствие этих </w:t>
      </w:r>
    </w:p>
    <w:p w:rsidR="000D3E03" w:rsidRPr="00121004" w:rsidRDefault="000D3E03" w:rsidP="005413E1">
      <w:pPr>
        <w:jc w:val="both"/>
        <w:rPr>
          <w:b/>
          <w:bCs/>
          <w:sz w:val="28"/>
          <w:szCs w:val="28"/>
        </w:rPr>
      </w:pPr>
      <w:r w:rsidRPr="00121004">
        <w:rPr>
          <w:b/>
          <w:bCs/>
          <w:sz w:val="28"/>
          <w:szCs w:val="28"/>
        </w:rPr>
        <w:t xml:space="preserve">              действий,  способам защиты при чрезвычайных ситуациях</w:t>
      </w:r>
    </w:p>
    <w:p w:rsidR="000D3E03" w:rsidRPr="00121004" w:rsidRDefault="000D3E03" w:rsidP="005413E1">
      <w:pPr>
        <w:jc w:val="both"/>
        <w:rPr>
          <w:sz w:val="28"/>
          <w:szCs w:val="28"/>
        </w:rPr>
      </w:pPr>
    </w:p>
    <w:p w:rsidR="000D3E03" w:rsidRDefault="000D3E03" w:rsidP="005413E1">
      <w:pPr>
        <w:jc w:val="both"/>
        <w:rPr>
          <w:sz w:val="28"/>
          <w:szCs w:val="28"/>
        </w:rPr>
      </w:pPr>
      <w:r w:rsidRPr="00121004">
        <w:rPr>
          <w:sz w:val="28"/>
          <w:szCs w:val="28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0D3E03" w:rsidRPr="00683A56" w:rsidRDefault="000D3E03" w:rsidP="005413E1">
      <w:pPr>
        <w:jc w:val="both"/>
        <w:rPr>
          <w:sz w:val="28"/>
          <w:szCs w:val="28"/>
        </w:rPr>
      </w:pPr>
      <w:r w:rsidRPr="00683A56">
        <w:rPr>
          <w:sz w:val="28"/>
          <w:szCs w:val="28"/>
        </w:rPr>
        <w:t>2. Подготовку в области защиты от чрезвычайных ситуаций проходят:</w:t>
      </w:r>
    </w:p>
    <w:p w:rsidR="000D3E03" w:rsidRPr="00683A56" w:rsidRDefault="000D3E03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а) физические лица, состоящие в трудовых отношениях с работодателем (далее  именуются - работающее население);</w:t>
      </w:r>
    </w:p>
    <w:p w:rsidR="000D3E03" w:rsidRPr="00683A56" w:rsidRDefault="000D3E03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б) физические лица, не состоящие в трудовых отношениях с работодателем (далее именуются - неработающее население);</w:t>
      </w:r>
    </w:p>
    <w:p w:rsidR="000D3E03" w:rsidRPr="00683A56" w:rsidRDefault="000D3E03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в) физические лица, осваивающие основные общеобразовательные программы и образовательные программы среднего профессионального образования (далее именуются - обучающиеся);</w:t>
      </w:r>
    </w:p>
    <w:p w:rsidR="000D3E03" w:rsidRPr="00683A56" w:rsidRDefault="000D3E03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г) руководители органов местного самоуправления и организаций;</w:t>
      </w:r>
    </w:p>
    <w:p w:rsidR="000D3E03" w:rsidRPr="00683A56" w:rsidRDefault="000D3E03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д)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именуются - уполномоченные работники);</w:t>
      </w:r>
    </w:p>
    <w:p w:rsidR="000D3E03" w:rsidRPr="00683A56" w:rsidRDefault="000D3E03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е) председатели комиссий по предупреждению и ликвидации чрезвычайных ситуаций и обеспечению пожарной безопасности 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именуются - председатели комиссий по чрезвычайным ситуациям).</w:t>
      </w:r>
    </w:p>
    <w:p w:rsidR="000D3E03" w:rsidRPr="00683A56" w:rsidRDefault="000D3E03" w:rsidP="005413E1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3. Основными задачами подготовки населения в области защиты от чрезвычайных ситуаций являются:</w:t>
      </w:r>
    </w:p>
    <w:p w:rsidR="000D3E03" w:rsidRPr="00683A56" w:rsidRDefault="000D3E03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0D3E03" w:rsidRPr="00683A56" w:rsidRDefault="000D3E03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0D3E03" w:rsidRPr="00683A56" w:rsidRDefault="000D3E03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в)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0D3E03" w:rsidRPr="00683A56" w:rsidRDefault="000D3E03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г)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0D3E03" w:rsidRPr="00683A56" w:rsidRDefault="000D3E03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0D3E03" w:rsidRPr="00683A56" w:rsidRDefault="000D3E03" w:rsidP="005413E1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4. Подготовка населения в области защиты от чрезвычайных ситуаций предусматривает:</w:t>
      </w:r>
    </w:p>
    <w:p w:rsidR="000D3E03" w:rsidRPr="00683A56" w:rsidRDefault="000D3E03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а) для работающего населения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0D3E03" w:rsidRPr="00683A56" w:rsidRDefault="000D3E03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б) для неработающего населения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0D3E03" w:rsidRPr="00683A56" w:rsidRDefault="000D3E03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в) для обучающихся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0D3E03" w:rsidRPr="00683A56" w:rsidRDefault="000D3E03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 xml:space="preserve">г) </w:t>
      </w:r>
      <w:r w:rsidRPr="004400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 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0D3E03" w:rsidRPr="00683A56" w:rsidRDefault="000D3E03" w:rsidP="005413E1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0D3E03" w:rsidRPr="00683A56" w:rsidRDefault="000D3E03" w:rsidP="005413E1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0D3E03" w:rsidRPr="004400C0" w:rsidRDefault="000D3E03" w:rsidP="005413E1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4400C0">
        <w:rPr>
          <w:color w:val="111111"/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 - в учебно-методических центрах по гражданской обороне и чрезвычайным ситуациям субъектов Российской Федерации;</w:t>
      </w:r>
    </w:p>
    <w:p w:rsidR="000D3E03" w:rsidRPr="004400C0" w:rsidRDefault="000D3E03" w:rsidP="005413E1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4400C0">
        <w:rPr>
          <w:color w:val="111111"/>
          <w:sz w:val="28"/>
          <w:szCs w:val="28"/>
        </w:rPr>
        <w:t>уполномоченные работники 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0D3E03" w:rsidRPr="00683A56" w:rsidRDefault="000D3E03" w:rsidP="005413E1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МЧС России, Министерства науки и высшего образования РФ, Министерства просвещения РФ, других федеральных органов исполнительной власти, а также в учебно-методических центрах по 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A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A56">
        <w:rPr>
          <w:rFonts w:ascii="Times New Roman" w:hAnsi="Times New Roman" w:cs="Times New Roman"/>
          <w:sz w:val="28"/>
          <w:szCs w:val="28"/>
        </w:rPr>
        <w:t>ЧС субъектов Российской Федерации.</w:t>
      </w:r>
    </w:p>
    <w:p w:rsidR="000D3E03" w:rsidRPr="00683A56" w:rsidRDefault="000D3E03" w:rsidP="005413E1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0D3E03" w:rsidRPr="00683A56" w:rsidRDefault="000D3E03" w:rsidP="005413E1">
      <w:pPr>
        <w:jc w:val="both"/>
        <w:rPr>
          <w:b/>
          <w:bCs/>
          <w:sz w:val="28"/>
          <w:szCs w:val="28"/>
        </w:rPr>
      </w:pPr>
    </w:p>
    <w:p w:rsidR="000D3E03" w:rsidRDefault="000D3E03" w:rsidP="005413E1">
      <w:pPr>
        <w:jc w:val="both"/>
      </w:pPr>
    </w:p>
    <w:p w:rsidR="000D3E03" w:rsidRPr="002871BE" w:rsidRDefault="000D3E03">
      <w:pPr>
        <w:rPr>
          <w:sz w:val="24"/>
          <w:szCs w:val="24"/>
        </w:rPr>
      </w:pPr>
    </w:p>
    <w:sectPr w:rsidR="000D3E03" w:rsidRPr="002871BE" w:rsidSect="007933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6F5"/>
    <w:multiLevelType w:val="hybridMultilevel"/>
    <w:tmpl w:val="0C50C5EE"/>
    <w:lvl w:ilvl="0" w:tplc="9CE0C2A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B90"/>
    <w:rsid w:val="000043D3"/>
    <w:rsid w:val="00016E46"/>
    <w:rsid w:val="0005039D"/>
    <w:rsid w:val="00054A72"/>
    <w:rsid w:val="00080B04"/>
    <w:rsid w:val="000D3E03"/>
    <w:rsid w:val="000F339B"/>
    <w:rsid w:val="000F4593"/>
    <w:rsid w:val="00120724"/>
    <w:rsid w:val="00121004"/>
    <w:rsid w:val="001506C2"/>
    <w:rsid w:val="00182F0C"/>
    <w:rsid w:val="001C20BE"/>
    <w:rsid w:val="001E225F"/>
    <w:rsid w:val="00211F81"/>
    <w:rsid w:val="002871BE"/>
    <w:rsid w:val="003369E9"/>
    <w:rsid w:val="00372DEA"/>
    <w:rsid w:val="003F6DCD"/>
    <w:rsid w:val="004400C0"/>
    <w:rsid w:val="004502C9"/>
    <w:rsid w:val="0047489D"/>
    <w:rsid w:val="004810D0"/>
    <w:rsid w:val="004A7EE7"/>
    <w:rsid w:val="004C098A"/>
    <w:rsid w:val="004C25B8"/>
    <w:rsid w:val="0051375C"/>
    <w:rsid w:val="00527B19"/>
    <w:rsid w:val="00534CB0"/>
    <w:rsid w:val="005413E1"/>
    <w:rsid w:val="00542584"/>
    <w:rsid w:val="00590DE5"/>
    <w:rsid w:val="00591490"/>
    <w:rsid w:val="00594501"/>
    <w:rsid w:val="005B0006"/>
    <w:rsid w:val="005D228D"/>
    <w:rsid w:val="005D403E"/>
    <w:rsid w:val="005E0C04"/>
    <w:rsid w:val="005E25CA"/>
    <w:rsid w:val="00616DE8"/>
    <w:rsid w:val="00627DA7"/>
    <w:rsid w:val="00667C49"/>
    <w:rsid w:val="0067445D"/>
    <w:rsid w:val="00683A56"/>
    <w:rsid w:val="00705A21"/>
    <w:rsid w:val="00710F22"/>
    <w:rsid w:val="00750C38"/>
    <w:rsid w:val="00766506"/>
    <w:rsid w:val="00784B90"/>
    <w:rsid w:val="00787E6B"/>
    <w:rsid w:val="00793204"/>
    <w:rsid w:val="007933EA"/>
    <w:rsid w:val="00797970"/>
    <w:rsid w:val="007A28F8"/>
    <w:rsid w:val="007F3970"/>
    <w:rsid w:val="00812E26"/>
    <w:rsid w:val="00835661"/>
    <w:rsid w:val="0083689A"/>
    <w:rsid w:val="00865865"/>
    <w:rsid w:val="008A435B"/>
    <w:rsid w:val="008B77D4"/>
    <w:rsid w:val="008C7ABA"/>
    <w:rsid w:val="008F23F7"/>
    <w:rsid w:val="009064BF"/>
    <w:rsid w:val="00912E91"/>
    <w:rsid w:val="009169D6"/>
    <w:rsid w:val="0093482D"/>
    <w:rsid w:val="00967145"/>
    <w:rsid w:val="009A2151"/>
    <w:rsid w:val="009F0FAE"/>
    <w:rsid w:val="00A10C40"/>
    <w:rsid w:val="00A20E73"/>
    <w:rsid w:val="00A622DE"/>
    <w:rsid w:val="00A97B86"/>
    <w:rsid w:val="00AF2DE7"/>
    <w:rsid w:val="00B049FA"/>
    <w:rsid w:val="00B125B7"/>
    <w:rsid w:val="00B15F5E"/>
    <w:rsid w:val="00B34892"/>
    <w:rsid w:val="00B445DB"/>
    <w:rsid w:val="00B60F80"/>
    <w:rsid w:val="00B649A3"/>
    <w:rsid w:val="00B66FD8"/>
    <w:rsid w:val="00BA7B95"/>
    <w:rsid w:val="00BB6C62"/>
    <w:rsid w:val="00BF6A57"/>
    <w:rsid w:val="00C13E3D"/>
    <w:rsid w:val="00C1745E"/>
    <w:rsid w:val="00C30629"/>
    <w:rsid w:val="00CA3561"/>
    <w:rsid w:val="00D11474"/>
    <w:rsid w:val="00D279E2"/>
    <w:rsid w:val="00D32B56"/>
    <w:rsid w:val="00D552A6"/>
    <w:rsid w:val="00D80F26"/>
    <w:rsid w:val="00DC68CB"/>
    <w:rsid w:val="00DE2B59"/>
    <w:rsid w:val="00E004CF"/>
    <w:rsid w:val="00E35632"/>
    <w:rsid w:val="00E41389"/>
    <w:rsid w:val="00E41967"/>
    <w:rsid w:val="00E43BA4"/>
    <w:rsid w:val="00E50185"/>
    <w:rsid w:val="00E9772D"/>
    <w:rsid w:val="00F25EC9"/>
    <w:rsid w:val="00F56BD1"/>
    <w:rsid w:val="00F57593"/>
    <w:rsid w:val="00F706F4"/>
    <w:rsid w:val="00F7275E"/>
    <w:rsid w:val="00F8634C"/>
    <w:rsid w:val="00F912A8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C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1506C2"/>
    <w:pPr>
      <w:tabs>
        <w:tab w:val="left" w:pos="5670"/>
        <w:tab w:val="left" w:pos="6663"/>
        <w:tab w:val="left" w:pos="7513"/>
        <w:tab w:val="left" w:pos="7938"/>
      </w:tabs>
      <w:spacing w:before="120"/>
      <w:jc w:val="center"/>
    </w:pPr>
    <w:rPr>
      <w:b/>
      <w:bCs/>
      <w:spacing w:val="8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1506C2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06C2"/>
    <w:rPr>
      <w:rFonts w:ascii="Tahoma" w:hAnsi="Tahoma" w:cs="Tahoma"/>
      <w:sz w:val="16"/>
      <w:szCs w:val="16"/>
      <w:lang w:eastAsia="ru-RU"/>
    </w:rPr>
  </w:style>
  <w:style w:type="character" w:customStyle="1" w:styleId="a">
    <w:name w:val="Гипертекстовая ссылка"/>
    <w:uiPriority w:val="99"/>
    <w:rsid w:val="0047489D"/>
    <w:rPr>
      <w:color w:val="auto"/>
    </w:rPr>
  </w:style>
  <w:style w:type="paragraph" w:styleId="ListParagraph">
    <w:name w:val="List Paragraph"/>
    <w:basedOn w:val="Normal"/>
    <w:uiPriority w:val="99"/>
    <w:qFormat/>
    <w:rsid w:val="0047489D"/>
    <w:pPr>
      <w:ind w:left="720"/>
    </w:pPr>
  </w:style>
  <w:style w:type="paragraph" w:customStyle="1" w:styleId="a0">
    <w:name w:val="Знак Знак Знак Знак Знак Знак Знак Знак Знак Знак"/>
    <w:basedOn w:val="Normal"/>
    <w:uiPriority w:val="99"/>
    <w:rsid w:val="00787E6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BA7B95"/>
    <w:rPr>
      <w:color w:val="0000FF"/>
      <w:u w:val="single"/>
    </w:rPr>
  </w:style>
  <w:style w:type="paragraph" w:customStyle="1" w:styleId="a1">
    <w:name w:val="Нормальный"/>
    <w:basedOn w:val="Normal"/>
    <w:uiPriority w:val="99"/>
    <w:rsid w:val="00BA7B95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4"/>
    </w:rPr>
  </w:style>
  <w:style w:type="character" w:customStyle="1" w:styleId="a2">
    <w:name w:val="Цветовое выделение"/>
    <w:uiPriority w:val="99"/>
    <w:rsid w:val="005413E1"/>
    <w:rPr>
      <w:b/>
      <w:bCs/>
      <w:color w:val="000080"/>
    </w:rPr>
  </w:style>
  <w:style w:type="paragraph" w:styleId="BodyText">
    <w:name w:val="Body Text"/>
    <w:basedOn w:val="Normal"/>
    <w:link w:val="BodyTextChar"/>
    <w:uiPriority w:val="99"/>
    <w:semiHidden/>
    <w:rsid w:val="005413E1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13E1"/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</TotalTime>
  <Pages>5</Pages>
  <Words>1451</Words>
  <Characters>8271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PK10</dc:creator>
  <cp:keywords/>
  <dc:description/>
  <cp:lastModifiedBy>user</cp:lastModifiedBy>
  <cp:revision>13</cp:revision>
  <cp:lastPrinted>2023-05-17T06:27:00Z</cp:lastPrinted>
  <dcterms:created xsi:type="dcterms:W3CDTF">2023-05-16T06:09:00Z</dcterms:created>
  <dcterms:modified xsi:type="dcterms:W3CDTF">2023-06-20T09:05:00Z</dcterms:modified>
</cp:coreProperties>
</file>