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6" w:rsidRPr="00345C91" w:rsidRDefault="00A56636" w:rsidP="00FC7268">
      <w:pPr>
        <w:pStyle w:val="Caption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sz w:val="32"/>
          <w:szCs w:val="32"/>
        </w:rPr>
        <w:t>Киржеманского</w:t>
      </w:r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A56636" w:rsidRPr="00345C91" w:rsidRDefault="00A56636" w:rsidP="00FC7268">
      <w:pPr>
        <w:pStyle w:val="Caption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Большеигнатовского муниципального  района               </w:t>
      </w:r>
    </w:p>
    <w:p w:rsidR="00A56636" w:rsidRPr="00345C91" w:rsidRDefault="00A56636" w:rsidP="00FC7268">
      <w:pPr>
        <w:pStyle w:val="Caption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A56636" w:rsidRPr="00345C91" w:rsidRDefault="00A56636" w:rsidP="00FC7268">
      <w:pPr>
        <w:jc w:val="center"/>
      </w:pPr>
    </w:p>
    <w:p w:rsidR="00A56636" w:rsidRPr="00345C91" w:rsidRDefault="00A56636" w:rsidP="00FC7268">
      <w:pPr>
        <w:pStyle w:val="Heading1"/>
      </w:pPr>
    </w:p>
    <w:p w:rsidR="00A56636" w:rsidRPr="007B3403" w:rsidRDefault="00A56636" w:rsidP="00FC7268">
      <w:pPr>
        <w:pStyle w:val="Heading1"/>
        <w:rPr>
          <w:b/>
          <w:bCs/>
          <w:sz w:val="32"/>
          <w:szCs w:val="32"/>
        </w:rPr>
      </w:pPr>
      <w:r w:rsidRPr="007B3403">
        <w:rPr>
          <w:b/>
          <w:bCs/>
          <w:sz w:val="32"/>
          <w:szCs w:val="32"/>
        </w:rPr>
        <w:t>ПОСТАНОВЛЕНИЕ</w:t>
      </w:r>
    </w:p>
    <w:p w:rsidR="00A56636" w:rsidRPr="007B3403" w:rsidRDefault="00A56636" w:rsidP="00FC7268">
      <w:pPr>
        <w:rPr>
          <w:lang w:eastAsia="ru-RU"/>
        </w:rPr>
      </w:pPr>
    </w:p>
    <w:p w:rsidR="00A56636" w:rsidRPr="007B3403" w:rsidRDefault="00A56636" w:rsidP="00FC7268">
      <w:pPr>
        <w:rPr>
          <w:sz w:val="28"/>
          <w:szCs w:val="28"/>
        </w:rPr>
      </w:pPr>
      <w:r w:rsidRPr="007B3403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04 июля</w:t>
      </w:r>
      <w:r w:rsidRPr="007B3403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7B3403">
        <w:rPr>
          <w:sz w:val="28"/>
          <w:szCs w:val="28"/>
        </w:rPr>
        <w:t xml:space="preserve"> г.                                                                            №</w:t>
      </w:r>
      <w:r>
        <w:rPr>
          <w:sz w:val="28"/>
          <w:szCs w:val="28"/>
        </w:rPr>
        <w:t>24</w:t>
      </w:r>
    </w:p>
    <w:p w:rsidR="00A56636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>
        <w:rPr>
          <w:color w:val="333333"/>
          <w:lang w:eastAsia="ru-RU"/>
        </w:rPr>
        <w:t>с.Киржеманы</w:t>
      </w:r>
    </w:p>
    <w:p w:rsidR="00A56636" w:rsidRPr="007B3403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</w:p>
    <w:p w:rsidR="00A56636" w:rsidRPr="007B3403" w:rsidRDefault="00A56636" w:rsidP="00FC7268">
      <w:pPr>
        <w:shd w:val="clear" w:color="auto" w:fill="FFFFFF"/>
        <w:spacing w:after="150"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A56636" w:rsidRPr="007B3403" w:rsidRDefault="00A56636" w:rsidP="00FC7268">
      <w:pPr>
        <w:shd w:val="clear" w:color="auto" w:fill="FFFFFF"/>
        <w:spacing w:after="150"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r>
        <w:rPr>
          <w:b/>
          <w:bCs/>
          <w:color w:val="333333"/>
          <w:sz w:val="28"/>
          <w:szCs w:val="28"/>
          <w:lang w:eastAsia="ru-RU"/>
        </w:rPr>
        <w:t>Киржеманского</w:t>
      </w:r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A56636" w:rsidRPr="007B3403" w:rsidRDefault="00A56636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2023-2024</w:t>
      </w:r>
      <w:r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  <w:r>
        <w:rPr>
          <w:b/>
          <w:bCs/>
          <w:color w:val="333333"/>
          <w:sz w:val="28"/>
          <w:szCs w:val="28"/>
          <w:lang w:eastAsia="ru-RU"/>
        </w:rPr>
        <w:t>ы</w:t>
      </w:r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A56636" w:rsidRPr="004E0CE1" w:rsidRDefault="00A56636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  <w:lang w:eastAsia="ru-RU"/>
        </w:rPr>
        <w:t>в Киржеманском сельском</w:t>
      </w:r>
      <w:r w:rsidRPr="004E0CE1">
        <w:rPr>
          <w:color w:val="333333"/>
          <w:sz w:val="28"/>
          <w:szCs w:val="28"/>
          <w:lang w:eastAsia="ru-RU"/>
        </w:rPr>
        <w:t>  </w:t>
      </w:r>
      <w:r>
        <w:rPr>
          <w:color w:val="333333"/>
          <w:sz w:val="28"/>
          <w:szCs w:val="28"/>
          <w:lang w:eastAsia="ru-RU"/>
        </w:rPr>
        <w:t xml:space="preserve"> поселении</w:t>
      </w:r>
      <w:r w:rsidRPr="004E0CE1">
        <w:rPr>
          <w:color w:val="333333"/>
          <w:sz w:val="28"/>
          <w:szCs w:val="28"/>
          <w:lang w:eastAsia="ru-RU"/>
        </w:rPr>
        <w:t xml:space="preserve"> Большеигнат</w:t>
      </w:r>
      <w:r>
        <w:rPr>
          <w:color w:val="333333"/>
          <w:sz w:val="28"/>
          <w:szCs w:val="28"/>
          <w:lang w:eastAsia="ru-RU"/>
        </w:rPr>
        <w:t xml:space="preserve">овского муниципального района,  </w:t>
      </w:r>
      <w:r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r>
        <w:rPr>
          <w:color w:val="333333"/>
          <w:sz w:val="28"/>
          <w:szCs w:val="28"/>
          <w:lang w:eastAsia="ru-RU"/>
        </w:rPr>
        <w:t>Киржеманского</w:t>
      </w:r>
      <w:r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A56636" w:rsidRDefault="00A56636" w:rsidP="00D027E0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r>
        <w:rPr>
          <w:color w:val="333333"/>
          <w:sz w:val="28"/>
          <w:szCs w:val="28"/>
          <w:lang w:eastAsia="ru-RU"/>
        </w:rPr>
        <w:t>Киржеманского сельского поселения    на 2023-2024 годы</w:t>
      </w:r>
      <w:r w:rsidRPr="004E0CE1">
        <w:rPr>
          <w:color w:val="333333"/>
          <w:sz w:val="28"/>
          <w:szCs w:val="28"/>
          <w:lang w:eastAsia="ru-RU"/>
        </w:rPr>
        <w:t>  (приложение №1)</w:t>
      </w:r>
      <w:r>
        <w:rPr>
          <w:color w:val="333333"/>
          <w:sz w:val="28"/>
          <w:szCs w:val="28"/>
          <w:lang w:eastAsia="ru-RU"/>
        </w:rPr>
        <w:t>.</w:t>
      </w:r>
    </w:p>
    <w:p w:rsidR="00A56636" w:rsidRPr="004E0CE1" w:rsidRDefault="00A56636" w:rsidP="00D027E0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Вести</w:t>
      </w:r>
      <w:r w:rsidRPr="004E0CE1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Киржеманского сельского поселения </w:t>
      </w:r>
      <w:r w:rsidRPr="004E0CE1">
        <w:rPr>
          <w:sz w:val="28"/>
          <w:szCs w:val="28"/>
        </w:rPr>
        <w:t>Большеигнатовского муниципального района в сети Интернет.</w:t>
      </w:r>
    </w:p>
    <w:p w:rsidR="00A56636" w:rsidRDefault="00A56636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>        3. Контроль за исполнением настоящего</w:t>
      </w:r>
      <w:r>
        <w:rPr>
          <w:color w:val="333333"/>
          <w:sz w:val="28"/>
          <w:szCs w:val="28"/>
          <w:lang w:eastAsia="ru-RU"/>
        </w:rPr>
        <w:t xml:space="preserve"> постановления возложить на главу Киржеманского сельского поселения Козырева Н.А.</w:t>
      </w:r>
      <w:r w:rsidRPr="004E0CE1">
        <w:rPr>
          <w:color w:val="333333"/>
          <w:sz w:val="28"/>
          <w:szCs w:val="28"/>
          <w:lang w:eastAsia="ru-RU"/>
        </w:rPr>
        <w:t>.</w:t>
      </w:r>
    </w:p>
    <w:p w:rsidR="00A56636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A56636" w:rsidRPr="004E0CE1" w:rsidRDefault="00A56636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>Глава сельского поселения</w:t>
      </w:r>
      <w:r>
        <w:rPr>
          <w:color w:val="333333"/>
          <w:sz w:val="28"/>
          <w:szCs w:val="28"/>
          <w:lang w:eastAsia="ru-RU"/>
        </w:rPr>
        <w:t>Н.А.Козырев</w:t>
      </w:r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Pr="004E0CE1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</w:p>
    <w:p w:rsidR="00A56636" w:rsidRPr="004E0CE1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A56636" w:rsidRPr="004E0CE1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Киржеманского</w:t>
      </w:r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A56636" w:rsidRPr="004E0CE1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Большеигнатовского муниципального района</w:t>
      </w:r>
    </w:p>
    <w:p w:rsidR="00A56636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04.07.2023 №24</w:t>
      </w:r>
    </w:p>
    <w:p w:rsidR="00A56636" w:rsidRPr="00545E07" w:rsidRDefault="00A56636" w:rsidP="00FC7268">
      <w:pPr>
        <w:pStyle w:val="NoSpacing"/>
        <w:jc w:val="right"/>
        <w:rPr>
          <w:rFonts w:ascii="Times New Roman" w:hAnsi="Times New Roman" w:cs="Times New Roman"/>
          <w:lang w:eastAsia="ru-RU"/>
        </w:rPr>
      </w:pPr>
    </w:p>
    <w:p w:rsidR="00A56636" w:rsidRPr="00545E07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A56636" w:rsidRDefault="00A56636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r>
        <w:rPr>
          <w:b/>
          <w:bCs/>
          <w:color w:val="333333"/>
          <w:lang w:eastAsia="ru-RU"/>
        </w:rPr>
        <w:t>Киржеманского</w:t>
      </w:r>
      <w:r w:rsidRPr="00545E07">
        <w:rPr>
          <w:b/>
          <w:bCs/>
          <w:color w:val="333333"/>
          <w:lang w:eastAsia="ru-RU"/>
        </w:rPr>
        <w:t xml:space="preserve"> сельского поселения </w:t>
      </w:r>
      <w:r>
        <w:rPr>
          <w:b/>
          <w:bCs/>
          <w:color w:val="333333"/>
          <w:lang w:eastAsia="ru-RU"/>
        </w:rPr>
        <w:t xml:space="preserve">Большеигнатовского муниципального района Республики Мордовия </w:t>
      </w:r>
      <w:r w:rsidRPr="00545E07">
        <w:rPr>
          <w:b/>
          <w:bCs/>
          <w:color w:val="333333"/>
          <w:lang w:eastAsia="ru-RU"/>
        </w:rPr>
        <w:t>на 202</w:t>
      </w:r>
      <w:r>
        <w:rPr>
          <w:b/>
          <w:bCs/>
          <w:color w:val="333333"/>
          <w:lang w:eastAsia="ru-RU"/>
        </w:rPr>
        <w:t>3-2024</w:t>
      </w:r>
      <w:r w:rsidRPr="00545E07">
        <w:rPr>
          <w:b/>
          <w:bCs/>
          <w:color w:val="333333"/>
          <w:lang w:eastAsia="ru-RU"/>
        </w:rPr>
        <w:t xml:space="preserve"> год</w:t>
      </w:r>
      <w:r>
        <w:rPr>
          <w:b/>
          <w:bCs/>
          <w:color w:val="333333"/>
          <w:lang w:eastAsia="ru-RU"/>
        </w:rPr>
        <w:t>ы</w:t>
      </w:r>
      <w:bookmarkStart w:id="0" w:name="_GoBack"/>
      <w:bookmarkEnd w:id="0"/>
    </w:p>
    <w:p w:rsidR="00A56636" w:rsidRPr="00545E07" w:rsidRDefault="00A56636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4394"/>
        <w:gridCol w:w="2835"/>
        <w:gridCol w:w="1843"/>
      </w:tblGrid>
      <w:tr w:rsidR="00A56636" w:rsidRPr="000F329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2022</w:t>
            </w:r>
            <w:r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A56636" w:rsidRPr="002E4E3E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 мест массового пребывания людей, в т.ч. техническое укрепление чердаков, подвалов.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A56636" w:rsidRPr="002E4E3E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Киржеманского сельского поселения (по согласованию), заведующая структурным  подразделением Горским сельским клубом Киржеманского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заведующая структурным  подразделением Новобаевским сельским клубом Киржеманского сельского поселения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Киржеманского сельского поселения (по согласованию), заведующая структурным  подразделением Горским сельским клубом Киржеманского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заведующая структурным  подразделением Новобаевским сельским клубом Киржеманского сельского поселения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В течении года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  подсобных помещений, чердаков ,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  <w:r>
              <w:rPr>
                <w:color w:val="333333"/>
                <w:lang w:eastAsia="ru-RU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2022</w:t>
            </w:r>
            <w:r w:rsidRPr="002E4E3E">
              <w:rPr>
                <w:color w:val="333333"/>
                <w:lang w:eastAsia="ru-RU"/>
              </w:rPr>
              <w:t>г.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Организация досуга несовершеннолетних граждан поселения, направленной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Киржеманского сельского поселения (по согласованию), заведующая структурным  подразделением Горским сельским клубом Киржеманского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заведующая структурным  подразделением Новобаевским сельским клубом Киржеманского сельского поселения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2022</w:t>
            </w:r>
            <w:r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A56636" w:rsidRPr="002E4E3E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A56636" w:rsidRDefault="00A56636"/>
    <w:sectPr w:rsidR="00A56636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268"/>
    <w:rsid w:val="000802A3"/>
    <w:rsid w:val="000F3296"/>
    <w:rsid w:val="00135DD4"/>
    <w:rsid w:val="001732B3"/>
    <w:rsid w:val="00210CFE"/>
    <w:rsid w:val="002E4E3E"/>
    <w:rsid w:val="002F19D1"/>
    <w:rsid w:val="00345C91"/>
    <w:rsid w:val="003501D5"/>
    <w:rsid w:val="00432A76"/>
    <w:rsid w:val="00443E01"/>
    <w:rsid w:val="004E0CE1"/>
    <w:rsid w:val="00502165"/>
    <w:rsid w:val="00545E07"/>
    <w:rsid w:val="005E4604"/>
    <w:rsid w:val="00713463"/>
    <w:rsid w:val="007B3403"/>
    <w:rsid w:val="007F74D0"/>
    <w:rsid w:val="00810E7C"/>
    <w:rsid w:val="008A2D34"/>
    <w:rsid w:val="00A56636"/>
    <w:rsid w:val="00AA5836"/>
    <w:rsid w:val="00B104CB"/>
    <w:rsid w:val="00C15D7A"/>
    <w:rsid w:val="00D027E0"/>
    <w:rsid w:val="00DD0A9C"/>
    <w:rsid w:val="00E31166"/>
    <w:rsid w:val="00EB5A3D"/>
    <w:rsid w:val="00EC0633"/>
    <w:rsid w:val="00FC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6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268"/>
    <w:pPr>
      <w:keepNext/>
      <w:suppressAutoHyphens w:val="0"/>
      <w:jc w:val="center"/>
      <w:outlineLvl w:val="0"/>
    </w:pPr>
    <w:rPr>
      <w:rFonts w:eastAsia="Calibri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7268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szCs w:val="40"/>
      <w:lang w:eastAsia="ru-RU"/>
    </w:rPr>
  </w:style>
  <w:style w:type="paragraph" w:styleId="NoSpacing">
    <w:name w:val="No Spacing"/>
    <w:uiPriority w:val="99"/>
    <w:qFormat/>
    <w:rsid w:val="00FC7268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5C9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C91"/>
    <w:rPr>
      <w:rFonts w:ascii="Tahoma" w:hAnsi="Tahoma" w:cs="Tahoma"/>
      <w:kern w:val="2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906</Words>
  <Characters>5167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13</cp:revision>
  <cp:lastPrinted>2022-03-18T09:42:00Z</cp:lastPrinted>
  <dcterms:created xsi:type="dcterms:W3CDTF">2022-01-14T06:54:00Z</dcterms:created>
  <dcterms:modified xsi:type="dcterms:W3CDTF">2023-07-12T07:46:00Z</dcterms:modified>
</cp:coreProperties>
</file>